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928"/>
        <w:gridCol w:w="4252"/>
      </w:tblGrid>
      <w:tr w:rsidR="005B4629" w14:paraId="782FB746" w14:textId="77777777" w:rsidTr="0094428B">
        <w:tc>
          <w:tcPr>
            <w:tcW w:w="4928" w:type="dxa"/>
          </w:tcPr>
          <w:p w14:paraId="0B3C4FEA" w14:textId="12DF4387" w:rsidR="00DE1AC2" w:rsidRDefault="007C0517" w:rsidP="00DE1A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OLE_LINK3"/>
            <w:bookmarkStart w:id="1" w:name="OLE_LINK4"/>
            <w:r>
              <w:rPr>
                <w:rFonts w:ascii="Comic Sans MS" w:hAnsi="Comic Sans MS"/>
                <w:b/>
                <w:sz w:val="16"/>
                <w:szCs w:val="18"/>
              </w:rPr>
              <w:t xml:space="preserve"> </w:t>
            </w:r>
            <w:r w:rsidR="00DE1AC2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Formulaire </w:t>
            </w:r>
            <w:r w:rsidR="00D8523C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à </w:t>
            </w:r>
            <w:r w:rsidR="006F3F7D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retourner par e-mail </w:t>
            </w:r>
            <w:r w:rsidR="00BB2F0E" w:rsidRPr="00BB2F0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 préférence </w:t>
            </w:r>
          </w:p>
          <w:p w14:paraId="5A898DE8" w14:textId="77777777" w:rsidR="00BB2F0E" w:rsidRPr="00BB2F0E" w:rsidRDefault="00BB2F0E" w:rsidP="00DE1AC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60F4A8" w14:textId="3C0B157A" w:rsidR="005B4629" w:rsidRPr="005B4629" w:rsidRDefault="00BB2F0E" w:rsidP="00DC118E">
            <w:pPr>
              <w:ind w:firstLine="708"/>
              <w:rPr>
                <w:rFonts w:ascii="Comic Sans MS" w:hAnsi="Comic Sans MS"/>
                <w:sz w:val="16"/>
                <w:szCs w:val="18"/>
              </w:rPr>
            </w:pPr>
            <w:r w:rsidRPr="00BB2F0E">
              <w:rPr>
                <w:rFonts w:asciiTheme="minorHAnsi" w:hAnsiTheme="minorHAnsi" w:cstheme="minorHAnsi"/>
                <w:sz w:val="20"/>
                <w:szCs w:val="20"/>
              </w:rPr>
              <w:t>mail : nmeyer@apa.asso.fr</w:t>
            </w:r>
          </w:p>
        </w:tc>
        <w:tc>
          <w:tcPr>
            <w:tcW w:w="4252" w:type="dxa"/>
          </w:tcPr>
          <w:p w14:paraId="6E635F6B" w14:textId="77777777" w:rsidR="00BB2F0E" w:rsidRPr="00BB2F0E" w:rsidRDefault="00BB2F0E" w:rsidP="00BB2F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AREIPAH - Maison des Associations </w:t>
            </w:r>
          </w:p>
          <w:p w14:paraId="11E5161B" w14:textId="77777777" w:rsidR="00BB2F0E" w:rsidRPr="00BB2F0E" w:rsidRDefault="00BB2F0E" w:rsidP="00BB2F0E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     6 route d’</w:t>
            </w:r>
            <w:proofErr w:type="spellStart"/>
            <w:r w:rsidRPr="00BB2F0E">
              <w:rPr>
                <w:rFonts w:asciiTheme="minorHAnsi" w:hAnsiTheme="minorHAnsi" w:cstheme="minorHAnsi"/>
                <w:sz w:val="18"/>
                <w:szCs w:val="18"/>
              </w:rPr>
              <w:t>Ingersheim</w:t>
            </w:r>
            <w:proofErr w:type="spellEnd"/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– 68000 Colmar </w:t>
            </w:r>
          </w:p>
          <w:p w14:paraId="6B96B030" w14:textId="1043BE38" w:rsidR="005B4629" w:rsidRPr="00BB2F0E" w:rsidRDefault="00DC118E" w:rsidP="00BB2F0E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Téléphone : </w:t>
            </w:r>
            <w:r w:rsidR="00B652B9" w:rsidRPr="00BB2F0E">
              <w:rPr>
                <w:rFonts w:asciiTheme="minorHAnsi" w:hAnsiTheme="minorHAnsi" w:cstheme="minorHAnsi"/>
                <w:sz w:val="18"/>
                <w:szCs w:val="18"/>
              </w:rPr>
              <w:t>les matins</w:t>
            </w:r>
            <w:r w:rsidR="00264321" w:rsidRPr="00BB2F0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256F5" w:rsidRPr="00BB2F0E">
              <w:rPr>
                <w:rFonts w:asciiTheme="minorHAnsi" w:hAnsiTheme="minorHAnsi" w:cstheme="minorHAnsi"/>
                <w:sz w:val="18"/>
                <w:szCs w:val="18"/>
              </w:rPr>
              <w:t>07 56 13 29 93</w:t>
            </w:r>
          </w:p>
          <w:p w14:paraId="0EF21581" w14:textId="38194223" w:rsidR="00D63D11" w:rsidRPr="00BB2F0E" w:rsidRDefault="00D63D11" w:rsidP="00BB2F0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0"/>
      <w:bookmarkEnd w:id="1"/>
    </w:tbl>
    <w:p w14:paraId="5996E839" w14:textId="77777777" w:rsidR="005B4629" w:rsidRPr="00D0289B" w:rsidRDefault="005B4629" w:rsidP="005B4629">
      <w:pPr>
        <w:rPr>
          <w:rFonts w:ascii="Comic Sans MS" w:hAnsi="Comic Sans MS"/>
          <w:sz w:val="4"/>
          <w:szCs w:val="18"/>
        </w:rPr>
      </w:pPr>
    </w:p>
    <w:p w14:paraId="0D57ACD9" w14:textId="77777777" w:rsidR="00524ADB" w:rsidRPr="0094428B" w:rsidRDefault="00524ADB" w:rsidP="0061262B">
      <w:pPr>
        <w:rPr>
          <w:sz w:val="16"/>
          <w:szCs w:val="16"/>
          <w:lang w:bidi="fr-FR"/>
        </w:rPr>
      </w:pPr>
    </w:p>
    <w:tbl>
      <w:tblPr>
        <w:tblStyle w:val="Grilledutableau1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9017"/>
      </w:tblGrid>
      <w:tr w:rsidR="0094428B" w:rsidRPr="00140F4D" w14:paraId="6C463B38" w14:textId="77777777" w:rsidTr="0094428B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78EC803" w14:textId="5A69DD55" w:rsidR="00D8523C" w:rsidRPr="00140F4D" w:rsidRDefault="00D8523C" w:rsidP="00D8523C">
            <w:pPr>
              <w:pStyle w:val="Titre2"/>
              <w:jc w:val="center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FORMATION</w:t>
            </w:r>
            <w:r w:rsidR="00D63D11" w:rsidRPr="00140F4D">
              <w:rPr>
                <w:rFonts w:ascii="Calibri" w:hAnsi="Calibri" w:cs="Calibri"/>
                <w:lang w:val="fr-FR"/>
              </w:rPr>
              <w:t xml:space="preserve"> DES BENEVOLES </w:t>
            </w:r>
            <w:r w:rsidR="000F4655" w:rsidRPr="00140F4D">
              <w:rPr>
                <w:rFonts w:ascii="Calibri" w:hAnsi="Calibri" w:cs="Calibri"/>
                <w:lang w:val="fr-FR"/>
              </w:rPr>
              <w:t>2025</w:t>
            </w:r>
          </w:p>
          <w:p w14:paraId="3B9C0A5C" w14:textId="439C3DE7" w:rsidR="00D8523C" w:rsidRPr="00140F4D" w:rsidRDefault="00D8523C" w:rsidP="004279E2">
            <w:pPr>
              <w:pStyle w:val="Titre2"/>
              <w:jc w:val="center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 xml:space="preserve">DEMANDE DE PRISE EN CHARGE </w:t>
            </w:r>
            <w:r w:rsidR="009A2602">
              <w:rPr>
                <w:rFonts w:ascii="Calibri" w:hAnsi="Calibri" w:cs="Calibri"/>
                <w:lang w:val="fr-FR"/>
              </w:rPr>
              <w:t>D’UNE FORMATION</w:t>
            </w:r>
            <w:r w:rsidR="00904AA9" w:rsidRPr="00140F4D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</w:tbl>
    <w:p w14:paraId="5D5ABE57" w14:textId="77777777" w:rsidR="0094428B" w:rsidRPr="00140F4D" w:rsidRDefault="0094428B" w:rsidP="0061262B">
      <w:pPr>
        <w:rPr>
          <w:rFonts w:ascii="Calibri" w:hAnsi="Calibri" w:cs="Calibri"/>
          <w:sz w:val="16"/>
          <w:szCs w:val="16"/>
          <w:lang w:bidi="fr-FR"/>
        </w:rPr>
      </w:pPr>
    </w:p>
    <w:tbl>
      <w:tblPr>
        <w:tblStyle w:val="Grilledutableau1"/>
        <w:tblW w:w="0" w:type="auto"/>
        <w:tblInd w:w="0" w:type="dxa"/>
        <w:tblLook w:val="01E0" w:firstRow="1" w:lastRow="1" w:firstColumn="1" w:lastColumn="1" w:noHBand="0" w:noVBand="0"/>
      </w:tblPr>
      <w:tblGrid>
        <w:gridCol w:w="3184"/>
        <w:gridCol w:w="5833"/>
      </w:tblGrid>
      <w:tr w:rsidR="001166AB" w:rsidRPr="00140F4D" w14:paraId="59EFF2BD" w14:textId="77777777" w:rsidTr="00DE1AC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7D44F821" w14:textId="77777777" w:rsidR="001166AB" w:rsidRPr="00140F4D" w:rsidRDefault="00BA07D5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C</w:t>
            </w:r>
            <w:r w:rsidR="006F3F7D" w:rsidRPr="00140F4D">
              <w:rPr>
                <w:rFonts w:ascii="Calibri" w:hAnsi="Calibri" w:cs="Calibri"/>
                <w:lang w:val="fr-FR"/>
              </w:rPr>
              <w:t>oordonnées de la personne</w:t>
            </w:r>
          </w:p>
        </w:tc>
      </w:tr>
      <w:tr w:rsidR="001166AB" w:rsidRPr="00140F4D" w14:paraId="26757AE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01419" w14:textId="77777777" w:rsidR="001166AB" w:rsidRPr="00140F4D" w:rsidRDefault="0061262B" w:rsidP="005A0F4C">
            <w:pPr>
              <w:pStyle w:val="Titresformulaire"/>
              <w:spacing w:before="120" w:after="120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Nom et </w:t>
            </w:r>
            <w:proofErr w:type="spellStart"/>
            <w:r w:rsidRPr="00140F4D">
              <w:rPr>
                <w:rFonts w:ascii="Calibri" w:hAnsi="Calibri" w:cs="Calibri"/>
              </w:rPr>
              <w:t>Prénom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024F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686E6C7F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A59E" w14:textId="3E86D57F" w:rsidR="001166AB" w:rsidRPr="00140F4D" w:rsidRDefault="0061262B">
            <w:pPr>
              <w:pStyle w:val="Titresformulaire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Date </w:t>
            </w:r>
            <w:r w:rsidR="00140F4D" w:rsidRPr="00140F4D">
              <w:rPr>
                <w:rFonts w:ascii="Calibri" w:hAnsi="Calibri" w:cs="Calibri"/>
              </w:rPr>
              <w:t xml:space="preserve">et lieu </w:t>
            </w:r>
            <w:r w:rsidRPr="00140F4D">
              <w:rPr>
                <w:rFonts w:ascii="Calibri" w:hAnsi="Calibri" w:cs="Calibri"/>
              </w:rPr>
              <w:t>de naissance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94164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75383164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35CD" w14:textId="77777777" w:rsidR="001166AB" w:rsidRPr="00140F4D" w:rsidRDefault="0061262B" w:rsidP="0061262B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Téléphone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DE85E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6B552970" w14:textId="77777777" w:rsidTr="001F2C13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C1F7" w14:textId="77777777" w:rsidR="001166AB" w:rsidRPr="00140F4D" w:rsidRDefault="0061262B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Courriel</w:t>
            </w:r>
            <w:proofErr w:type="spellEnd"/>
            <w:r w:rsidRPr="00140F4D">
              <w:rPr>
                <w:rFonts w:ascii="Calibri" w:hAnsi="Calibri" w:cs="Calibri"/>
              </w:rPr>
              <w:t xml:space="preserve"> : </w:t>
            </w:r>
            <w:proofErr w:type="spellStart"/>
            <w:r w:rsidRPr="00140F4D">
              <w:rPr>
                <w:rFonts w:ascii="Calibri" w:hAnsi="Calibri" w:cs="Calibri"/>
              </w:rPr>
              <w:t>adresse</w:t>
            </w:r>
            <w:proofErr w:type="spellEnd"/>
            <w:r w:rsidRPr="00140F4D">
              <w:rPr>
                <w:rFonts w:ascii="Calibri" w:hAnsi="Calibri" w:cs="Calibri"/>
              </w:rPr>
              <w:t xml:space="preserve"> de </w:t>
            </w:r>
            <w:proofErr w:type="spellStart"/>
            <w:r w:rsidRPr="00140F4D">
              <w:rPr>
                <w:rFonts w:ascii="Calibri" w:hAnsi="Calibri" w:cs="Calibri"/>
              </w:rPr>
              <w:t>messagerie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E54B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3C6190F8" w14:textId="77777777" w:rsidTr="001F2C13">
        <w:trPr>
          <w:trHeight w:val="3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39A8F" w14:textId="77777777" w:rsidR="001166AB" w:rsidRPr="00140F4D" w:rsidRDefault="0061262B" w:rsidP="0061262B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6F2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4FA0CA97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56A2" w14:textId="77777777" w:rsidR="001166AB" w:rsidRPr="00140F4D" w:rsidRDefault="001166AB">
            <w:pPr>
              <w:rPr>
                <w:rFonts w:ascii="Calibri" w:hAnsi="Calibri" w:cs="Calibri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44D7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49E795E6" w14:textId="77777777" w:rsidTr="001F2C13">
        <w:trPr>
          <w:trHeight w:val="340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DE91" w14:textId="77777777" w:rsidR="001166AB" w:rsidRPr="00140F4D" w:rsidRDefault="001166AB">
            <w:pPr>
              <w:rPr>
                <w:rFonts w:ascii="Calibri" w:hAnsi="Calibri" w:cs="Calibri"/>
                <w:bCs/>
                <w:sz w:val="20"/>
                <w:szCs w:val="20"/>
                <w:lang w:bidi="fr-FR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471B" w14:textId="77777777" w:rsidR="001166AB" w:rsidRPr="00140F4D" w:rsidRDefault="001166AB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1166AB" w:rsidRPr="00140F4D" w14:paraId="111B8675" w14:textId="77777777" w:rsidTr="00BA07D5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E7025" w14:textId="77777777" w:rsidR="001166AB" w:rsidRPr="00140F4D" w:rsidRDefault="00B21246" w:rsidP="00D8523C">
            <w:pPr>
              <w:pStyle w:val="Titresformulaire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Vous êtes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1223F" w14:textId="77777777" w:rsidR="001166AB" w:rsidRPr="00140F4D" w:rsidRDefault="0061262B" w:rsidP="00B21246">
            <w:pPr>
              <w:pStyle w:val="Corps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  <w:sz w:val="32"/>
                <w:szCs w:val="32"/>
              </w:rPr>
              <w:t>□</w:t>
            </w:r>
            <w:r w:rsidR="00B21246" w:rsidRPr="00140F4D">
              <w:rPr>
                <w:rFonts w:ascii="Calibri" w:hAnsi="Calibri" w:cs="Calibri"/>
                <w:sz w:val="32"/>
                <w:szCs w:val="32"/>
              </w:rPr>
              <w:t xml:space="preserve"> </w:t>
            </w:r>
            <w:proofErr w:type="spellStart"/>
            <w:r w:rsidR="00B21246" w:rsidRPr="00140F4D">
              <w:rPr>
                <w:rFonts w:ascii="Calibri" w:hAnsi="Calibri" w:cs="Calibri"/>
              </w:rPr>
              <w:t>Bénévole</w:t>
            </w:r>
            <w:proofErr w:type="spellEnd"/>
            <w:r w:rsidRPr="00140F4D">
              <w:rPr>
                <w:rFonts w:ascii="Calibri" w:hAnsi="Calibri" w:cs="Calibri"/>
              </w:rPr>
              <w:t xml:space="preserve">  </w:t>
            </w:r>
            <w:r w:rsidR="00BA07D5" w:rsidRPr="00140F4D">
              <w:rPr>
                <w:rFonts w:ascii="Calibri" w:hAnsi="Calibri" w:cs="Calibri"/>
              </w:rPr>
              <w:t xml:space="preserve">   </w:t>
            </w:r>
            <w:r w:rsidR="00BA07D5" w:rsidRPr="00140F4D">
              <w:rPr>
                <w:rFonts w:ascii="Calibri" w:hAnsi="Calibri" w:cs="Calibri"/>
                <w:sz w:val="32"/>
                <w:szCs w:val="32"/>
              </w:rPr>
              <w:t>□</w:t>
            </w:r>
            <w:r w:rsidR="00BA07D5" w:rsidRPr="00140F4D">
              <w:rPr>
                <w:rFonts w:ascii="Calibri" w:hAnsi="Calibri" w:cs="Calibri"/>
              </w:rPr>
              <w:t xml:space="preserve"> </w:t>
            </w:r>
            <w:r w:rsidR="00B21246" w:rsidRPr="00140F4D">
              <w:rPr>
                <w:rFonts w:ascii="Calibri" w:hAnsi="Calibri" w:cs="Calibri"/>
              </w:rPr>
              <w:t>Aidant familial</w:t>
            </w:r>
          </w:p>
        </w:tc>
      </w:tr>
      <w:tr w:rsidR="007D45D4" w:rsidRPr="00140F4D" w14:paraId="2ECD191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801F97D" w14:textId="77777777" w:rsidR="007D45D4" w:rsidRPr="00140F4D" w:rsidRDefault="0061262B" w:rsidP="00355183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Votre association ou votre établissement</w:t>
            </w:r>
          </w:p>
        </w:tc>
      </w:tr>
      <w:tr w:rsidR="00355664" w:rsidRPr="00140F4D" w14:paraId="6FF676FF" w14:textId="77777777" w:rsidTr="00263CF4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483152" w14:textId="2B9B26AC" w:rsidR="00355664" w:rsidRPr="00140F4D" w:rsidRDefault="00B21246" w:rsidP="0035566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</w:rPr>
              <w:t>No</w:t>
            </w:r>
            <w:r w:rsidR="001F4087" w:rsidRPr="00140F4D">
              <w:rPr>
                <w:rFonts w:ascii="Calibri" w:hAnsi="Calibri" w:cs="Calibri"/>
              </w:rPr>
              <w:t>m</w:t>
            </w:r>
            <w:r w:rsidRPr="00140F4D">
              <w:rPr>
                <w:rFonts w:ascii="Calibri" w:hAnsi="Calibri" w:cs="Calibri"/>
              </w:rPr>
              <w:t xml:space="preserve"> de </w:t>
            </w:r>
            <w:proofErr w:type="spellStart"/>
            <w:r w:rsidRPr="00140F4D">
              <w:rPr>
                <w:rFonts w:ascii="Calibri" w:hAnsi="Calibri" w:cs="Calibri"/>
              </w:rPr>
              <w:t>l’établissement</w:t>
            </w:r>
            <w:proofErr w:type="spellEnd"/>
            <w:r w:rsidRPr="00140F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BF7A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355664" w:rsidRPr="00140F4D" w14:paraId="5B7C86F3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400002" w14:textId="54CBE2D1" w:rsidR="00355664" w:rsidRPr="00140F4D" w:rsidRDefault="00355664" w:rsidP="0062480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</w:rPr>
              <w:t>(</w:t>
            </w:r>
            <w:r w:rsidR="001F4087" w:rsidRPr="00140F4D">
              <w:rPr>
                <w:rFonts w:ascii="Calibri" w:hAnsi="Calibri" w:cs="Calibri"/>
              </w:rPr>
              <w:t>A</w:t>
            </w:r>
            <w:r w:rsidRPr="00140F4D">
              <w:rPr>
                <w:rFonts w:ascii="Calibri" w:hAnsi="Calibri" w:cs="Calibri"/>
              </w:rPr>
              <w:t xml:space="preserve">ssociation – </w:t>
            </w:r>
            <w:proofErr w:type="spellStart"/>
            <w:r w:rsidRPr="00140F4D">
              <w:rPr>
                <w:rFonts w:ascii="Calibri" w:hAnsi="Calibri" w:cs="Calibri"/>
              </w:rPr>
              <w:t>Etablissement</w:t>
            </w:r>
            <w:proofErr w:type="spellEnd"/>
            <w:r w:rsidRPr="00140F4D">
              <w:rPr>
                <w:rFonts w:ascii="Calibri" w:hAnsi="Calibri" w:cs="Calibri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31CD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355664" w:rsidRPr="00140F4D" w14:paraId="69B3536D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1ED52" w14:textId="77777777" w:rsidR="00355664" w:rsidRPr="00140F4D" w:rsidRDefault="00355664" w:rsidP="0062480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proofErr w:type="spellStart"/>
            <w:r w:rsidRPr="00140F4D">
              <w:rPr>
                <w:rFonts w:ascii="Calibri" w:hAnsi="Calibri" w:cs="Calibri"/>
              </w:rPr>
              <w:t>Adresse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42DA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355664" w:rsidRPr="00140F4D" w14:paraId="42DA68C4" w14:textId="77777777" w:rsidTr="00263CF4">
        <w:trPr>
          <w:trHeight w:val="3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5936" w14:textId="77777777" w:rsidR="00355664" w:rsidRPr="00140F4D" w:rsidRDefault="00355664" w:rsidP="00624804">
            <w:pPr>
              <w:pStyle w:val="Titresformulaire"/>
              <w:spacing w:before="60" w:after="60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3394" w14:textId="77777777" w:rsidR="00355664" w:rsidRPr="00140F4D" w:rsidRDefault="0035566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7D45D4" w:rsidRPr="00140F4D" w14:paraId="567396F4" w14:textId="77777777" w:rsidTr="001F2C13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34A" w14:textId="77777777" w:rsidR="007D45D4" w:rsidRPr="00140F4D" w:rsidRDefault="003B5C82" w:rsidP="00355183">
            <w:pPr>
              <w:pStyle w:val="Titresformulaire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 xml:space="preserve">Fonction </w:t>
            </w:r>
            <w:r w:rsidR="006755BE" w:rsidRPr="00140F4D">
              <w:rPr>
                <w:rFonts w:ascii="Calibri" w:hAnsi="Calibri" w:cs="Calibri"/>
                <w:lang w:val="fr-FR"/>
              </w:rPr>
              <w:t xml:space="preserve">/ Mission </w:t>
            </w:r>
            <w:r w:rsidRPr="00140F4D">
              <w:rPr>
                <w:rFonts w:ascii="Calibri" w:hAnsi="Calibri" w:cs="Calibri"/>
                <w:lang w:val="fr-FR"/>
              </w:rPr>
              <w:t>exercée dans l’association ou l’établissement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10CB" w14:textId="77777777" w:rsidR="007D45D4" w:rsidRPr="00140F4D" w:rsidRDefault="007D45D4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3011E63B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39BA3EE6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390BD2C0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  <w:p w14:paraId="15A0D762" w14:textId="77777777" w:rsidR="00BD42C3" w:rsidRPr="00140F4D" w:rsidRDefault="00BD42C3" w:rsidP="00355183">
            <w:pPr>
              <w:pStyle w:val="Corps"/>
              <w:rPr>
                <w:rFonts w:ascii="Calibri" w:hAnsi="Calibri" w:cs="Calibri"/>
                <w:lang w:val="fr-FR"/>
              </w:rPr>
            </w:pPr>
          </w:p>
        </w:tc>
      </w:tr>
      <w:tr w:rsidR="007D45D4" w:rsidRPr="00140F4D" w14:paraId="72D4A246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2B72EC01" w14:textId="77777777" w:rsidR="007D45D4" w:rsidRPr="00140F4D" w:rsidRDefault="00D8523C" w:rsidP="00355183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La formation</w:t>
            </w:r>
            <w:r w:rsidR="003B5C82" w:rsidRPr="00140F4D">
              <w:rPr>
                <w:rFonts w:ascii="Calibri" w:hAnsi="Calibri" w:cs="Calibri"/>
                <w:lang w:val="fr-FR"/>
              </w:rPr>
              <w:t xml:space="preserve"> que vous avez choisi</w:t>
            </w:r>
            <w:r w:rsidRPr="00140F4D">
              <w:rPr>
                <w:rFonts w:ascii="Calibri" w:hAnsi="Calibri" w:cs="Calibri"/>
                <w:lang w:val="fr-FR"/>
              </w:rPr>
              <w:t>e</w:t>
            </w:r>
            <w:r w:rsidR="003B5C82" w:rsidRPr="00140F4D">
              <w:rPr>
                <w:rFonts w:ascii="Calibri" w:hAnsi="Calibri" w:cs="Calibri"/>
                <w:lang w:val="fr-FR"/>
              </w:rPr>
              <w:t xml:space="preserve"> </w:t>
            </w:r>
          </w:p>
        </w:tc>
      </w:tr>
      <w:tr w:rsidR="007D45D4" w:rsidRPr="00140F4D" w14:paraId="61152275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554F" w14:textId="77777777" w:rsidR="007D45D4" w:rsidRPr="00140F4D" w:rsidRDefault="00BA07D5" w:rsidP="00BA07D5">
            <w:pPr>
              <w:pStyle w:val="Titresformulaire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Numéro et i</w:t>
            </w:r>
            <w:r w:rsidR="003B5C82" w:rsidRPr="00140F4D">
              <w:rPr>
                <w:rFonts w:ascii="Calibri" w:hAnsi="Calibri" w:cs="Calibri"/>
                <w:lang w:val="fr-FR"/>
              </w:rPr>
              <w:t>ntitulé</w:t>
            </w:r>
            <w:r w:rsidR="00D8523C" w:rsidRPr="00140F4D">
              <w:rPr>
                <w:rFonts w:ascii="Calibri" w:hAnsi="Calibri" w:cs="Calibri"/>
                <w:lang w:val="fr-FR"/>
              </w:rPr>
              <w:t xml:space="preserve">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F9788" w14:textId="77777777" w:rsidR="007D45D4" w:rsidRPr="00140F4D" w:rsidRDefault="007D45D4" w:rsidP="008E31A4">
            <w:pPr>
              <w:pStyle w:val="Corps"/>
              <w:spacing w:before="60" w:after="60"/>
              <w:rPr>
                <w:rFonts w:ascii="Calibri" w:hAnsi="Calibri" w:cs="Calibri"/>
                <w:lang w:val="fr-FR"/>
              </w:rPr>
            </w:pPr>
          </w:p>
        </w:tc>
      </w:tr>
      <w:tr w:rsidR="007D45D4" w:rsidRPr="00140F4D" w14:paraId="7508C7AA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CBA2" w14:textId="77777777" w:rsidR="007D45D4" w:rsidRPr="00140F4D" w:rsidRDefault="003B5C82" w:rsidP="00355183">
            <w:pPr>
              <w:pStyle w:val="Titresformulaire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>Lieu de la formation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B342" w14:textId="77777777" w:rsidR="007D45D4" w:rsidRPr="00140F4D" w:rsidRDefault="007D45D4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3B5C82" w:rsidRPr="00140F4D" w14:paraId="39271FC4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0A9AF" w14:textId="77777777" w:rsidR="003B5C82" w:rsidRPr="00140F4D" w:rsidRDefault="003B5C82" w:rsidP="00355183">
            <w:pPr>
              <w:pStyle w:val="Titresformulaire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>Dates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231" w14:textId="77777777" w:rsidR="003B5C82" w:rsidRPr="00140F4D" w:rsidRDefault="003B5C82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3B5C82" w:rsidRPr="00140F4D" w14:paraId="2B4372AC" w14:textId="77777777" w:rsidTr="00BF5372">
        <w:trPr>
          <w:trHeight w:val="3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A845D" w14:textId="77777777" w:rsidR="003B5C82" w:rsidRPr="00140F4D" w:rsidRDefault="00BD42C3" w:rsidP="00355183">
            <w:pPr>
              <w:pStyle w:val="Titresformulaire"/>
              <w:rPr>
                <w:rFonts w:ascii="Calibri" w:hAnsi="Calibri" w:cs="Calibri"/>
              </w:rPr>
            </w:pPr>
            <w:proofErr w:type="spellStart"/>
            <w:r w:rsidRPr="00140F4D">
              <w:rPr>
                <w:rFonts w:ascii="Calibri" w:hAnsi="Calibri" w:cs="Calibri"/>
              </w:rPr>
              <w:t>Formateur</w:t>
            </w:r>
            <w:proofErr w:type="spellEnd"/>
            <w:r w:rsidRPr="00140F4D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AC51" w14:textId="77777777" w:rsidR="003B5C82" w:rsidRPr="00140F4D" w:rsidRDefault="003B5C82" w:rsidP="008E31A4">
            <w:pPr>
              <w:pStyle w:val="Corps"/>
              <w:spacing w:before="60" w:after="60"/>
              <w:rPr>
                <w:rFonts w:ascii="Calibri" w:hAnsi="Calibri" w:cs="Calibri"/>
              </w:rPr>
            </w:pPr>
          </w:p>
        </w:tc>
      </w:tr>
      <w:tr w:rsidR="00E80F5D" w:rsidRPr="00140F4D" w14:paraId="03DD90E4" w14:textId="77777777" w:rsidTr="00BF537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559302C1" w14:textId="77777777" w:rsidR="00E80F5D" w:rsidRPr="00140F4D" w:rsidRDefault="00E80F5D" w:rsidP="00C34DD7">
            <w:pPr>
              <w:pStyle w:val="Titre2"/>
              <w:rPr>
                <w:rFonts w:ascii="Calibri" w:hAnsi="Calibri" w:cs="Calibri"/>
                <w:lang w:val="fr-FR"/>
              </w:rPr>
            </w:pPr>
            <w:r w:rsidRPr="00140F4D">
              <w:rPr>
                <w:rFonts w:ascii="Calibri" w:hAnsi="Calibri" w:cs="Calibri"/>
                <w:lang w:val="fr-FR"/>
              </w:rPr>
              <w:t>Je soussigné(e), m’engage à faire profiter les membres de l’association ou de l’établissement de l’acquis reçu lors de la formation</w:t>
            </w:r>
          </w:p>
        </w:tc>
      </w:tr>
      <w:tr w:rsidR="00E80F5D" w:rsidRPr="00140F4D" w14:paraId="44F22931" w14:textId="77777777" w:rsidTr="004F4717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2815" w14:textId="77777777" w:rsidR="00E80F5D" w:rsidRPr="00140F4D" w:rsidRDefault="00E80F5D" w:rsidP="005A0F4C">
            <w:pPr>
              <w:pStyle w:val="Titresformulaire"/>
              <w:spacing w:before="120" w:after="120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Date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A2BD" w14:textId="77777777" w:rsidR="00E80F5D" w:rsidRPr="00140F4D" w:rsidRDefault="00E80F5D" w:rsidP="00C34DD7">
            <w:pPr>
              <w:pStyle w:val="Corps"/>
              <w:rPr>
                <w:rFonts w:ascii="Calibri" w:hAnsi="Calibri" w:cs="Calibri"/>
              </w:rPr>
            </w:pPr>
          </w:p>
        </w:tc>
      </w:tr>
      <w:tr w:rsidR="00E80F5D" w:rsidRPr="00140F4D" w14:paraId="730D3DC2" w14:textId="77777777" w:rsidTr="005A0F4C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1272" w14:textId="77777777" w:rsidR="00E80F5D" w:rsidRPr="00140F4D" w:rsidRDefault="00E80F5D" w:rsidP="005A0F4C">
            <w:pPr>
              <w:pStyle w:val="Titresformulaire"/>
              <w:spacing w:before="240" w:after="0"/>
              <w:rPr>
                <w:rFonts w:ascii="Calibri" w:hAnsi="Calibri" w:cs="Calibri"/>
              </w:rPr>
            </w:pPr>
            <w:r w:rsidRPr="00140F4D">
              <w:rPr>
                <w:rFonts w:ascii="Calibri" w:hAnsi="Calibri" w:cs="Calibri"/>
              </w:rPr>
              <w:t xml:space="preserve">Signature du </w:t>
            </w:r>
            <w:proofErr w:type="spellStart"/>
            <w:r w:rsidRPr="00140F4D">
              <w:rPr>
                <w:rFonts w:ascii="Calibri" w:hAnsi="Calibri" w:cs="Calibri"/>
              </w:rPr>
              <w:t>demandeur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6A7D" w14:textId="77777777" w:rsidR="00E80F5D" w:rsidRPr="00140F4D" w:rsidRDefault="00E80F5D" w:rsidP="00C34DD7">
            <w:pPr>
              <w:pStyle w:val="Corps"/>
              <w:rPr>
                <w:rFonts w:ascii="Calibri" w:hAnsi="Calibri" w:cs="Calibri"/>
              </w:rPr>
            </w:pPr>
          </w:p>
        </w:tc>
      </w:tr>
    </w:tbl>
    <w:p w14:paraId="5E074186" w14:textId="77777777" w:rsidR="007D45D4" w:rsidRPr="00255A9D" w:rsidRDefault="007D45D4" w:rsidP="00E80F5D">
      <w:pPr>
        <w:rPr>
          <w:sz w:val="16"/>
          <w:szCs w:val="16"/>
        </w:rPr>
      </w:pPr>
    </w:p>
    <w:sectPr w:rsidR="007D45D4" w:rsidRPr="00255A9D" w:rsidSect="005A0F4C">
      <w:headerReference w:type="default" r:id="rId7"/>
      <w:pgSz w:w="11907" w:h="16839"/>
      <w:pgMar w:top="822" w:right="1440" w:bottom="426" w:left="1440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40B45" w14:textId="77777777" w:rsidR="004E46B7" w:rsidRDefault="004E46B7" w:rsidP="000A705D">
      <w:r>
        <w:separator/>
      </w:r>
    </w:p>
  </w:endnote>
  <w:endnote w:type="continuationSeparator" w:id="0">
    <w:p w14:paraId="221437E7" w14:textId="77777777" w:rsidR="004E46B7" w:rsidRDefault="004E46B7" w:rsidP="000A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B01D6" w14:textId="77777777" w:rsidR="004E46B7" w:rsidRDefault="004E46B7" w:rsidP="000A705D">
      <w:r>
        <w:separator/>
      </w:r>
    </w:p>
  </w:footnote>
  <w:footnote w:type="continuationSeparator" w:id="0">
    <w:p w14:paraId="724CF8BC" w14:textId="77777777" w:rsidR="004E46B7" w:rsidRDefault="004E46B7" w:rsidP="000A7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30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4252"/>
      <w:gridCol w:w="3828"/>
    </w:tblGrid>
    <w:tr w:rsidR="000A705D" w14:paraId="2C8F27BA" w14:textId="77777777" w:rsidTr="0086166D">
      <w:trPr>
        <w:trHeight w:val="987"/>
      </w:trPr>
      <w:tc>
        <w:tcPr>
          <w:tcW w:w="4928" w:type="dxa"/>
          <w:tcBorders>
            <w:right w:val="single" w:sz="4" w:space="0" w:color="auto"/>
          </w:tcBorders>
          <w:shd w:val="clear" w:color="auto" w:fill="auto"/>
        </w:tcPr>
        <w:p w14:paraId="38B2B187" w14:textId="60B0B1DC" w:rsidR="000A705D" w:rsidRDefault="00BB2F0E" w:rsidP="008705B1">
          <w:pPr>
            <w:pStyle w:val="En-tte"/>
            <w:jc w:val="both"/>
          </w:pPr>
          <w:r>
            <w:rPr>
              <w:noProof/>
            </w:rPr>
            <w:drawing>
              <wp:inline distT="0" distB="0" distL="0" distR="0" wp14:anchorId="75A43370" wp14:editId="5ECE3871">
                <wp:extent cx="2852301" cy="647700"/>
                <wp:effectExtent l="0" t="0" r="0" b="0"/>
                <wp:docPr id="2145428418" name="Image 1" descr="Une image contenant texte, Police, Graphique, logo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5428418" name="Image 1" descr="Une image contenant texte, Police, Graphique, logo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8081" cy="6512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A51603C" w14:textId="77777777" w:rsidR="0086166D" w:rsidRPr="00BB2F0E" w:rsidRDefault="0086166D" w:rsidP="00BF5372">
          <w:pPr>
            <w:spacing w:before="120"/>
            <w:jc w:val="center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BB2F0E">
            <w:rPr>
              <w:rFonts w:asciiTheme="minorHAnsi" w:hAnsiTheme="minorHAnsi" w:cstheme="minorHAnsi"/>
              <w:bCs/>
              <w:sz w:val="18"/>
              <w:szCs w:val="18"/>
            </w:rPr>
            <w:t>Association Régionale d’Etude et d’Information des bénévoles pour les animations en faveur des Personnes Agées et Handicapées</w:t>
          </w:r>
        </w:p>
      </w:tc>
      <w:tc>
        <w:tcPr>
          <w:tcW w:w="3828" w:type="dxa"/>
          <w:tcBorders>
            <w:left w:val="single" w:sz="4" w:space="0" w:color="auto"/>
          </w:tcBorders>
          <w:shd w:val="clear" w:color="auto" w:fill="auto"/>
        </w:tcPr>
        <w:p w14:paraId="5EE5AF9E" w14:textId="77777777" w:rsidR="000A705D" w:rsidRDefault="000A705D">
          <w:pPr>
            <w:pStyle w:val="En-tte"/>
          </w:pPr>
        </w:p>
      </w:tc>
    </w:tr>
  </w:tbl>
  <w:p w14:paraId="0AF3D08F" w14:textId="77777777" w:rsidR="000A705D" w:rsidRPr="00BF5372" w:rsidRDefault="000A705D" w:rsidP="0094428B">
    <w:pPr>
      <w:pStyle w:val="En-tte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2B"/>
    <w:rsid w:val="000A705D"/>
    <w:rsid w:val="000E261E"/>
    <w:rsid w:val="000F4655"/>
    <w:rsid w:val="001166AB"/>
    <w:rsid w:val="00140F4D"/>
    <w:rsid w:val="001E2FDE"/>
    <w:rsid w:val="001F2C13"/>
    <w:rsid w:val="001F4087"/>
    <w:rsid w:val="002533AA"/>
    <w:rsid w:val="00255A9D"/>
    <w:rsid w:val="00257D4B"/>
    <w:rsid w:val="00263CF4"/>
    <w:rsid w:val="00264321"/>
    <w:rsid w:val="003242AD"/>
    <w:rsid w:val="003256F5"/>
    <w:rsid w:val="00355183"/>
    <w:rsid w:val="00355664"/>
    <w:rsid w:val="003B5C82"/>
    <w:rsid w:val="003C143C"/>
    <w:rsid w:val="00406C13"/>
    <w:rsid w:val="004230FD"/>
    <w:rsid w:val="004279E2"/>
    <w:rsid w:val="004A6E83"/>
    <w:rsid w:val="004E46B7"/>
    <w:rsid w:val="004F4717"/>
    <w:rsid w:val="00513B00"/>
    <w:rsid w:val="00524ADB"/>
    <w:rsid w:val="00540937"/>
    <w:rsid w:val="005A0F4C"/>
    <w:rsid w:val="005B4629"/>
    <w:rsid w:val="005E00D1"/>
    <w:rsid w:val="0061262B"/>
    <w:rsid w:val="006177F0"/>
    <w:rsid w:val="00667463"/>
    <w:rsid w:val="006755BE"/>
    <w:rsid w:val="006F3F7D"/>
    <w:rsid w:val="0070223D"/>
    <w:rsid w:val="007622FE"/>
    <w:rsid w:val="00763FBC"/>
    <w:rsid w:val="00772195"/>
    <w:rsid w:val="00795256"/>
    <w:rsid w:val="007C0517"/>
    <w:rsid w:val="007D45D4"/>
    <w:rsid w:val="0086166D"/>
    <w:rsid w:val="008705B1"/>
    <w:rsid w:val="008E154C"/>
    <w:rsid w:val="008E31A4"/>
    <w:rsid w:val="00904AA9"/>
    <w:rsid w:val="0094428B"/>
    <w:rsid w:val="00944DA8"/>
    <w:rsid w:val="00982505"/>
    <w:rsid w:val="00990607"/>
    <w:rsid w:val="009A2602"/>
    <w:rsid w:val="00A13F9C"/>
    <w:rsid w:val="00B21246"/>
    <w:rsid w:val="00B27F16"/>
    <w:rsid w:val="00B652B9"/>
    <w:rsid w:val="00BA07D5"/>
    <w:rsid w:val="00BB2F0E"/>
    <w:rsid w:val="00BC75E3"/>
    <w:rsid w:val="00BD42C3"/>
    <w:rsid w:val="00BF5372"/>
    <w:rsid w:val="00CD4EC2"/>
    <w:rsid w:val="00D067CA"/>
    <w:rsid w:val="00D63D11"/>
    <w:rsid w:val="00D8523C"/>
    <w:rsid w:val="00DB55E5"/>
    <w:rsid w:val="00DC118E"/>
    <w:rsid w:val="00DE1AC2"/>
    <w:rsid w:val="00E426C2"/>
    <w:rsid w:val="00E753E0"/>
    <w:rsid w:val="00E80F5D"/>
    <w:rsid w:val="00EA3533"/>
    <w:rsid w:val="00FB4A89"/>
    <w:rsid w:val="00FC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54BBDA4"/>
  <w15:docId w15:val="{A3B0B988-4E86-4F37-8429-5F5F00BA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40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60" w:after="60"/>
      <w:outlineLvl w:val="1"/>
    </w:pPr>
    <w:rPr>
      <w:rFonts w:ascii="Arial" w:hAnsi="Arial" w:cs="Arial"/>
      <w:b/>
      <w:bCs/>
      <w:iCs/>
      <w:color w:val="333399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40" w:after="40"/>
      <w:jc w:val="right"/>
      <w:outlineLvl w:val="2"/>
    </w:pPr>
    <w:rPr>
      <w:rFonts w:ascii="Arial" w:hAnsi="Arial" w:cs="Arial"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</w:style>
  <w:style w:type="character" w:customStyle="1" w:styleId="Titre2Car">
    <w:name w:val="Titre 2 Car"/>
    <w:link w:val="Titre2"/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customStyle="1" w:styleId="StyleTitre1BasLigneindigosimple05pt">
    <w:name w:val="Style Titre 1 + Bas: (Ligne indigo simple  0.5 pt ..."/>
    <w:basedOn w:val="Titre1"/>
    <w:pPr>
      <w:pBdr>
        <w:bottom w:val="single" w:sz="4" w:space="1" w:color="333399"/>
      </w:pBdr>
    </w:pPr>
    <w:rPr>
      <w:i/>
      <w:color w:val="333399"/>
      <w:lang w:bidi="fr-FR"/>
    </w:rPr>
  </w:style>
  <w:style w:type="paragraph" w:customStyle="1" w:styleId="Titresformulaire">
    <w:name w:val="Titres formulaire"/>
    <w:basedOn w:val="Titre3"/>
    <w:rPr>
      <w:lang w:bidi="fr-FR"/>
    </w:rPr>
  </w:style>
  <w:style w:type="paragraph" w:customStyle="1" w:styleId="Corps">
    <w:name w:val="Corps"/>
    <w:basedOn w:val="Normal"/>
    <w:pPr>
      <w:jc w:val="both"/>
    </w:pPr>
    <w:rPr>
      <w:lang w:bidi="fr-FR"/>
    </w:rPr>
  </w:style>
  <w:style w:type="character" w:styleId="Marquedecommentaire">
    <w:name w:val="annotation reference"/>
    <w:basedOn w:val="Policepardfaut"/>
    <w:semiHidden/>
    <w:rPr>
      <w:sz w:val="16"/>
      <w:szCs w:val="16"/>
    </w:rPr>
  </w:style>
  <w:style w:type="character" w:customStyle="1" w:styleId="Cartitre2">
    <w:name w:val="Car. titre 2"/>
    <w:basedOn w:val="Policepardfaut"/>
    <w:rPr>
      <w:rFonts w:ascii="Arial" w:hAnsi="Arial" w:cs="Arial" w:hint="default"/>
      <w:b/>
      <w:bCs/>
      <w:iCs/>
      <w:color w:val="333399"/>
      <w:sz w:val="24"/>
      <w:szCs w:val="28"/>
      <w:lang w:val="fr-FR" w:eastAsia="fr-FR" w:bidi="fr-FR"/>
    </w:rPr>
  </w:style>
  <w:style w:type="character" w:customStyle="1" w:styleId="Cartitre1">
    <w:name w:val="Car. titre 1"/>
    <w:basedOn w:val="Policepardfaut"/>
    <w:rPr>
      <w:rFonts w:ascii="Arial" w:hAnsi="Arial" w:cs="Arial" w:hint="default"/>
      <w:b/>
      <w:bCs/>
      <w:kern w:val="32"/>
      <w:sz w:val="40"/>
      <w:szCs w:val="40"/>
      <w:lang w:val="fr-FR" w:eastAsia="fr-FR"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05D"/>
    <w:rPr>
      <w:rFonts w:ascii="Tahoma" w:hAnsi="Tahoma" w:cs="Tahom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0A70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05D"/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05D"/>
    <w:rPr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05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A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63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8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rentz.APA\AppData\Roaming\Microsoft\Templates\Travel%20request%20for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5882-73FE-4A44-AF29-CA29F48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request form</Template>
  <TotalTime>0</TotalTime>
  <Pages>1</Pages>
  <Words>128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[Nom de l'agence de voyage] </vt:lpstr>
    </vt:vector>
  </TitlesOfParts>
  <Company>Microsoft Corporation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LORENTZ</dc:creator>
  <cp:lastModifiedBy>Nadine MEYER</cp:lastModifiedBy>
  <cp:revision>2</cp:revision>
  <cp:lastPrinted>2024-10-24T08:03:00Z</cp:lastPrinted>
  <dcterms:created xsi:type="dcterms:W3CDTF">2025-03-24T10:42:00Z</dcterms:created>
  <dcterms:modified xsi:type="dcterms:W3CDTF">2025-03-24T10:42:00Z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TC060883541036</vt:lpwstr>
  </property>
</Properties>
</file>